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1904" w14:textId="727ACEBE" w:rsidR="00803AF5" w:rsidRPr="00E021D2" w:rsidRDefault="00DA4583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</w:t>
      </w:r>
      <w:r w:rsidR="00B43C41">
        <w:rPr>
          <w:rFonts w:ascii="AR P丸ゴシック体M" w:eastAsia="AR P丸ゴシック体M" w:hint="eastAsia"/>
          <w:sz w:val="32"/>
          <w:szCs w:val="40"/>
        </w:rPr>
        <w:t>2</w:t>
      </w:r>
      <w:r w:rsidR="00F51644">
        <w:rPr>
          <w:rFonts w:ascii="AR P丸ゴシック体M" w:eastAsia="AR P丸ゴシック体M" w:hint="eastAsia"/>
          <w:sz w:val="32"/>
          <w:szCs w:val="40"/>
        </w:rPr>
        <w:t>年度　新潟大学</w:t>
      </w:r>
      <w:r w:rsidR="00F47EFA">
        <w:rPr>
          <w:rFonts w:ascii="AR P丸ゴシック体M" w:eastAsia="AR P丸ゴシック体M" w:hint="eastAsia"/>
          <w:sz w:val="32"/>
          <w:szCs w:val="40"/>
        </w:rPr>
        <w:t>×東京形成歯科研究会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14:paraId="5ED41905" w14:textId="6152C97C" w:rsidR="00803AF5" w:rsidRPr="005D50CC" w:rsidRDefault="00244221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41951" wp14:editId="4CB02712">
                <wp:simplePos x="0" y="0"/>
                <wp:positionH relativeFrom="column">
                  <wp:posOffset>-57150</wp:posOffset>
                </wp:positionH>
                <wp:positionV relativeFrom="paragraph">
                  <wp:posOffset>324485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003BC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5.55pt" to="536.2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" strokecolor="windowText" strokeweight="2.25pt"/>
            </w:pict>
          </mc:Fallback>
        </mc:AlternateConten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A216D9">
        <w:rPr>
          <w:rFonts w:ascii="AR P丸ゴシック体M" w:eastAsia="AR P丸ゴシック体M" w:hint="eastAsia"/>
          <w:b/>
          <w:sz w:val="44"/>
          <w:szCs w:val="40"/>
        </w:rPr>
        <w:t>2</w: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回“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（</w:t>
      </w:r>
      <w:r w:rsidR="00803AF5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実験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）</w: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・講義”</w:t>
      </w:r>
      <w:r w:rsidR="00803AF5"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14:paraId="1DEA3026" w14:textId="77777777" w:rsidR="00244221" w:rsidRPr="00244221" w:rsidRDefault="00244221" w:rsidP="00244221">
      <w:pPr>
        <w:spacing w:line="0" w:lineRule="atLeast"/>
        <w:rPr>
          <w:rFonts w:ascii="AR P丸ゴシック体M" w:eastAsia="AR P丸ゴシック体M"/>
          <w:sz w:val="10"/>
          <w:szCs w:val="16"/>
        </w:rPr>
      </w:pPr>
    </w:p>
    <w:p w14:paraId="31B7DDDA" w14:textId="1CD7CD42" w:rsidR="00244221" w:rsidRPr="00244221" w:rsidRDefault="00244221" w:rsidP="00244221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75C6D36D" w14:textId="77777777" w:rsidR="00244221" w:rsidRPr="00FF0823" w:rsidRDefault="00244221" w:rsidP="0024422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67A9F7A1" w14:textId="77777777" w:rsidR="00244221" w:rsidRPr="00CE350A" w:rsidRDefault="00244221" w:rsidP="0024422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7E8DBF37" w14:textId="77777777" w:rsidR="00244221" w:rsidRPr="00B43C41" w:rsidRDefault="00244221" w:rsidP="00244221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14:paraId="1EED981E" w14:textId="79F86C4E" w:rsidR="00244221" w:rsidRPr="00CE350A" w:rsidRDefault="00244221" w:rsidP="00244221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A216D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9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216D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5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B43C41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Pr="00B43C41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12：00（正午）</w:t>
      </w:r>
    </w:p>
    <w:p w14:paraId="1BF1898C" w14:textId="77777777" w:rsidR="00244221" w:rsidRPr="00B43C41" w:rsidRDefault="00244221" w:rsidP="00244221">
      <w:pPr>
        <w:spacing w:line="0" w:lineRule="atLeast"/>
        <w:rPr>
          <w:rFonts w:ascii="AR P丸ゴシック体M" w:eastAsia="AR P丸ゴシック体M"/>
          <w:b/>
          <w:sz w:val="10"/>
          <w:szCs w:val="10"/>
        </w:rPr>
      </w:pPr>
    </w:p>
    <w:p w14:paraId="1C3680C0" w14:textId="77777777" w:rsidR="00244221" w:rsidRPr="00705D0D" w:rsidRDefault="00244221" w:rsidP="0024422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2D2A53ED" w14:textId="77777777" w:rsidR="00244221" w:rsidRPr="00244221" w:rsidRDefault="00244221" w:rsidP="00244221">
      <w:pPr>
        <w:spacing w:line="0" w:lineRule="atLeast"/>
        <w:rPr>
          <w:rFonts w:ascii="AR P丸ゴシック体M" w:eastAsia="AR P丸ゴシック体M"/>
          <w:b/>
          <w:sz w:val="14"/>
          <w:szCs w:val="14"/>
        </w:rPr>
      </w:pPr>
    </w:p>
    <w:p w14:paraId="5ED41913" w14:textId="77777777"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14:paraId="5ED4191C" w14:textId="77777777" w:rsidTr="00B43C41">
        <w:trPr>
          <w:trHeight w:val="618"/>
        </w:trPr>
        <w:tc>
          <w:tcPr>
            <w:tcW w:w="2574" w:type="dxa"/>
          </w:tcPr>
          <w:p w14:paraId="5ED41914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5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ED41916" w14:textId="77777777"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14:paraId="5ED41917" w14:textId="77777777"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5ED41918" w14:textId="77777777"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5ED41919" w14:textId="1996705F"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64028C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5ED4191A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B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ED4191D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ED4191E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14:paraId="5ED4191F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18"/>
        </w:rPr>
      </w:pPr>
    </w:p>
    <w:p w14:paraId="5ED41920" w14:textId="7B2B5527"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B43C41">
        <w:rPr>
          <w:rFonts w:ascii="AR P丸ゴシック体M" w:eastAsia="AR P丸ゴシック体M" w:hint="eastAsia"/>
          <w:sz w:val="24"/>
          <w:szCs w:val="24"/>
        </w:rPr>
        <w:t>2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216D9">
        <w:rPr>
          <w:rFonts w:ascii="AR P丸ゴシック体M" w:eastAsia="AR P丸ゴシック体M" w:hint="eastAsia"/>
          <w:sz w:val="36"/>
          <w:szCs w:val="44"/>
        </w:rPr>
        <w:t>9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A216D9">
        <w:rPr>
          <w:rFonts w:ascii="AR P丸ゴシック体M" w:eastAsia="AR P丸ゴシック体M" w:hint="eastAsia"/>
          <w:sz w:val="36"/>
          <w:szCs w:val="32"/>
        </w:rPr>
        <w:t>11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（</w:t>
      </w:r>
      <w:r w:rsidR="00803AF5" w:rsidRPr="00DA4583">
        <w:rPr>
          <w:rFonts w:ascii="AR P丸ゴシック体M" w:eastAsia="AR P丸ゴシック体M" w:hint="eastAsia"/>
          <w:strike/>
          <w:sz w:val="36"/>
          <w:szCs w:val="32"/>
        </w:rPr>
        <w:t>実験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）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25" w14:textId="77777777" w:rsidTr="00B43C41">
        <w:trPr>
          <w:trHeight w:val="598"/>
        </w:trPr>
        <w:tc>
          <w:tcPr>
            <w:tcW w:w="5332" w:type="dxa"/>
          </w:tcPr>
          <w:p w14:paraId="5ED41921" w14:textId="6DB1AA42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2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3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4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6" w14:textId="21660AF2" w:rsidR="00803AF5" w:rsidRPr="00B43C41" w:rsidRDefault="00803AF5" w:rsidP="00803AF5">
      <w:pPr>
        <w:spacing w:line="0" w:lineRule="atLeast"/>
        <w:rPr>
          <w:rFonts w:ascii="AR P丸ゴシック体M" w:eastAsia="AR P丸ゴシック体M"/>
          <w:sz w:val="4"/>
          <w:szCs w:val="22"/>
        </w:rPr>
      </w:pPr>
    </w:p>
    <w:p w14:paraId="47BFA19D" w14:textId="5D3ED988" w:rsidR="00244221" w:rsidRDefault="00244221" w:rsidP="0024422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 ○ 」を付けてください。</w:t>
      </w:r>
    </w:p>
    <w:p w14:paraId="1DA7EC6A" w14:textId="6E0848C6" w:rsidR="00244221" w:rsidRPr="00A47984" w:rsidRDefault="00244221" w:rsidP="0024422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式”での参加は、コロナ感染予防対策を目的として参加人数を制限し、定数を超えた場合は受講生を優先させて頂きます。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4221" w:rsidRPr="001453A2" w14:paraId="1755D783" w14:textId="77777777" w:rsidTr="00E469B6">
        <w:trPr>
          <w:trHeight w:val="753"/>
        </w:trPr>
        <w:tc>
          <w:tcPr>
            <w:tcW w:w="5228" w:type="dxa"/>
          </w:tcPr>
          <w:p w14:paraId="4E2569F6" w14:textId="24FD6E8E" w:rsidR="00244221" w:rsidRPr="0049170F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C5ED8D7" w14:textId="705E3E91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Pr="00244221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2DB154BF" w14:textId="6EFD694D" w:rsidR="00244221" w:rsidRPr="0049170F" w:rsidRDefault="00A216D9" w:rsidP="00E469B6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1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BD97A7" wp14:editId="25ECB51E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3175</wp:posOffset>
                      </wp:positionV>
                      <wp:extent cx="1962150" cy="495300"/>
                      <wp:effectExtent l="0" t="0" r="19050" b="1905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4953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233BAB" id="楕円 14" o:spid="_x0000_s1026" style="position:absolute;left:0;text-align:left;margin-left:26.2pt;margin-top:.25pt;width:154.5pt;height:3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" filled="f" strokecolor="black [3213]" strokeweight="1.5pt"/>
                  </w:pict>
                </mc:Fallback>
              </mc:AlternateContent>
            </w:r>
            <w:r>
              <w:rPr>
                <w:rFonts w:ascii="AR P丸ゴシック体M" w:eastAsia="AR P丸ゴシック体M"/>
                <w:noProof/>
                <w:sz w:val="1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398CA3" wp14:editId="188D96A8">
                      <wp:simplePos x="0" y="0"/>
                      <wp:positionH relativeFrom="column">
                        <wp:posOffset>-3420110</wp:posOffset>
                      </wp:positionH>
                      <wp:positionV relativeFrom="paragraph">
                        <wp:posOffset>31750</wp:posOffset>
                      </wp:positionV>
                      <wp:extent cx="3343275" cy="457200"/>
                      <wp:effectExtent l="19050" t="19050" r="2857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32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B10E6" id="直線コネクタ 8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9.3pt,2.5pt" to="-6.0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" strokecolor="#4a7ebb" strokeweight="2.25pt"/>
                  </w:pict>
                </mc:Fallback>
              </mc:AlternateContent>
            </w:r>
            <w:r>
              <w:rPr>
                <w:rFonts w:ascii="AR P丸ゴシック体M" w:eastAsia="AR P丸ゴシック体M"/>
                <w:noProof/>
                <w:sz w:val="1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C57AAF" wp14:editId="69FA8364">
                      <wp:simplePos x="0" y="0"/>
                      <wp:positionH relativeFrom="margin">
                        <wp:posOffset>-3391535</wp:posOffset>
                      </wp:positionH>
                      <wp:positionV relativeFrom="paragraph">
                        <wp:posOffset>-15875</wp:posOffset>
                      </wp:positionV>
                      <wp:extent cx="3305175" cy="447675"/>
                      <wp:effectExtent l="19050" t="19050" r="28575" b="2857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175" cy="44767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E9CC2" id="直線コネクタ 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7.05pt,-1.25pt" to="-6.8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" strokecolor="#4a7ebb" strokeweight="2.25pt">
                      <w10:wrap anchorx="margin"/>
                    </v:line>
                  </w:pict>
                </mc:Fallback>
              </mc:AlternateContent>
            </w:r>
          </w:p>
          <w:p w14:paraId="070CF669" w14:textId="77777777" w:rsidR="00244221" w:rsidRPr="0049170F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3398D5D" w14:textId="08FDF21E" w:rsidR="00244221" w:rsidRDefault="00244221" w:rsidP="00244221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61F0FB48" w14:textId="4EDCBB8E" w:rsidR="00244221" w:rsidRPr="00244221" w:rsidRDefault="00A216D9" w:rsidP="00244221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E1389E" wp14:editId="79D5B840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648450" cy="495300"/>
                <wp:effectExtent l="19050" t="1905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4953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14E38" id="直線コネクタ 13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1pt" to="523.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" strokecolor="#4a7ebb" strokeweight="2.25pt"/>
            </w:pict>
          </mc:Fallback>
        </mc:AlternateContent>
      </w: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42FBA8" wp14:editId="2B9A131E">
                <wp:simplePos x="0" y="0"/>
                <wp:positionH relativeFrom="margin">
                  <wp:posOffset>-19050</wp:posOffset>
                </wp:positionH>
                <wp:positionV relativeFrom="paragraph">
                  <wp:posOffset>26670</wp:posOffset>
                </wp:positionV>
                <wp:extent cx="6657975" cy="485775"/>
                <wp:effectExtent l="19050" t="19050" r="28575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4857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E18A9" id="直線コネクタ 12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2.1pt" to="522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" strokecolor="#4a7ebb" strokeweight="2.25pt">
                <w10:wrap anchorx="margin"/>
              </v:line>
            </w:pict>
          </mc:Fallback>
        </mc:AlternateContent>
      </w:r>
      <w:r w:rsidR="00244221" w:rsidRPr="00244221">
        <w:rPr>
          <w:rFonts w:ascii="AR P丸ゴシック体M" w:eastAsia="AR P丸ゴシック体M" w:hint="eastAsia"/>
          <w:sz w:val="24"/>
          <w:szCs w:val="24"/>
        </w:rPr>
        <w:t>■</w:t>
      </w:r>
      <w:r w:rsidR="00244221" w:rsidRPr="00244221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="00244221" w:rsidRPr="00244221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="00244221" w:rsidRPr="00244221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44221" w:rsidRPr="00244221" w14:paraId="2749B057" w14:textId="77777777" w:rsidTr="00B43C41">
        <w:trPr>
          <w:trHeight w:val="522"/>
        </w:trPr>
        <w:tc>
          <w:tcPr>
            <w:tcW w:w="2830" w:type="dxa"/>
          </w:tcPr>
          <w:p w14:paraId="74E4D278" w14:textId="48A25302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96B3338" w14:textId="64CCEE54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709894ED" w14:textId="4EDFE9FA" w:rsidR="00244221" w:rsidRPr="00244221" w:rsidRDefault="00244221" w:rsidP="00E469B6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28964109" w14:textId="77777777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5ED41927" w14:textId="191EA426" w:rsidR="00803AF5" w:rsidRPr="008262D9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ED41928" w14:textId="478C0079" w:rsidR="00706547" w:rsidRPr="00BC3099" w:rsidRDefault="00A216D9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D41955" wp14:editId="18E523E9">
                <wp:simplePos x="0" y="0"/>
                <wp:positionH relativeFrom="column">
                  <wp:posOffset>28575</wp:posOffset>
                </wp:positionH>
                <wp:positionV relativeFrom="paragraph">
                  <wp:posOffset>13970</wp:posOffset>
                </wp:positionV>
                <wp:extent cx="6600825" cy="742950"/>
                <wp:effectExtent l="19050" t="1905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4752B" id="直線コネクタ 4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.1pt" to="52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" strokecolor="#4579b8 [3044]" strokeweight="2.25pt"/>
            </w:pict>
          </mc:Fallback>
        </mc:AlternateContent>
      </w:r>
      <w:r w:rsidR="000C7C2D"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41953" wp14:editId="611AB890">
                <wp:simplePos x="0" y="0"/>
                <wp:positionH relativeFrom="margin">
                  <wp:align>right</wp:align>
                </wp:positionH>
                <wp:positionV relativeFrom="paragraph">
                  <wp:posOffset>50166</wp:posOffset>
                </wp:positionV>
                <wp:extent cx="6638925" cy="742950"/>
                <wp:effectExtent l="1905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939D6" id="直線コネクタ 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1.55pt,3.95pt" to="994.3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" strokecolor="#4579b8 [3044]" strokeweight="2.25pt">
                <w10:wrap anchorx="margin"/>
              </v:line>
            </w:pict>
          </mc:Fallback>
        </mc:AlternateContent>
      </w:r>
      <w:r w:rsidR="00C82217"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ED70E8">
        <w:rPr>
          <w:rFonts w:ascii="AR P丸ゴシック体M" w:eastAsia="AR P丸ゴシック体M" w:hint="eastAsia"/>
          <w:sz w:val="24"/>
          <w:szCs w:val="24"/>
        </w:rPr>
        <w:t>2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706547">
        <w:rPr>
          <w:rFonts w:ascii="AR P丸ゴシック体M" w:eastAsia="AR P丸ゴシック体M" w:hint="eastAsia"/>
          <w:sz w:val="36"/>
          <w:szCs w:val="44"/>
        </w:rPr>
        <w:t>7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ED70E8">
        <w:rPr>
          <w:rFonts w:ascii="AR P丸ゴシック体M" w:eastAsia="AR P丸ゴシック体M" w:hint="eastAsia"/>
          <w:sz w:val="36"/>
          <w:szCs w:val="32"/>
        </w:rPr>
        <w:t>2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14:paraId="5ED4192D" w14:textId="77777777" w:rsidTr="00B43C41">
        <w:trPr>
          <w:trHeight w:val="512"/>
        </w:trPr>
        <w:tc>
          <w:tcPr>
            <w:tcW w:w="5332" w:type="dxa"/>
          </w:tcPr>
          <w:p w14:paraId="5ED41929" w14:textId="77777777" w:rsidR="00706547" w:rsidRPr="0049170F" w:rsidRDefault="00706547" w:rsidP="00B43C41">
            <w:pPr>
              <w:spacing w:line="0" w:lineRule="atLeast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A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B" w14:textId="77777777" w:rsidR="00706547" w:rsidRPr="0049170F" w:rsidRDefault="00706547" w:rsidP="00B43C41">
            <w:pPr>
              <w:spacing w:line="0" w:lineRule="atLeast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C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E" w14:textId="77777777"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14:paraId="5ED4192F" w14:textId="77777777" w:rsidR="00706547" w:rsidRPr="00B43C41" w:rsidRDefault="00706547" w:rsidP="00803AF5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5ED41930" w14:textId="77777777"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ED41931" w14:textId="77777777"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D41957" wp14:editId="5ED4195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D41959" wp14:editId="5ED4195A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ED41932" w14:textId="77777777"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35" w14:textId="77777777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3" w14:textId="77777777"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4" w14:textId="77777777"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ED41936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6"/>
          <w:szCs w:val="14"/>
        </w:rPr>
      </w:pPr>
    </w:p>
    <w:p w14:paraId="5ED41937" w14:textId="77777777"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14:paraId="5ED4193E" w14:textId="77777777" w:rsidTr="00CA3CA2">
        <w:trPr>
          <w:trHeight w:val="272"/>
        </w:trPr>
        <w:tc>
          <w:tcPr>
            <w:tcW w:w="4957" w:type="dxa"/>
            <w:vMerge w:val="restart"/>
          </w:tcPr>
          <w:p w14:paraId="5ED41938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ED41939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ED4193A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B" w14:textId="77777777"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ED4193C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D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4" w14:textId="77777777" w:rsidTr="00CA3CA2">
        <w:trPr>
          <w:trHeight w:val="420"/>
        </w:trPr>
        <w:tc>
          <w:tcPr>
            <w:tcW w:w="4957" w:type="dxa"/>
            <w:vMerge/>
          </w:tcPr>
          <w:p w14:paraId="5ED4193F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0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1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ED41942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3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9" w14:textId="77777777" w:rsidTr="00CA3CA2">
        <w:trPr>
          <w:trHeight w:val="486"/>
        </w:trPr>
        <w:tc>
          <w:tcPr>
            <w:tcW w:w="4957" w:type="dxa"/>
            <w:vMerge/>
          </w:tcPr>
          <w:p w14:paraId="5ED41945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6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7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ED41948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ED4194A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</w:rPr>
      </w:pPr>
    </w:p>
    <w:bookmarkStart w:id="0" w:name="_Hlk65242656"/>
    <w:p w14:paraId="745A707C" w14:textId="77777777" w:rsidR="0064028C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BB0C4" wp14:editId="31992CA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99C52" id="正方形/長方形 6" o:spid="_x0000_s1026" style="position:absolute;left:0;text-align:left;margin-left:213.55pt;margin-top:14pt;width:264.75pt;height:48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4C9A28B3" w14:textId="77777777" w:rsidR="0064028C" w:rsidRPr="001D79C9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64028C" w14:paraId="63040C60" w14:textId="77777777" w:rsidTr="00B43C41">
        <w:trPr>
          <w:trHeight w:val="416"/>
        </w:trPr>
        <w:tc>
          <w:tcPr>
            <w:tcW w:w="4673" w:type="dxa"/>
          </w:tcPr>
          <w:p w14:paraId="51184B58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C0F5386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ED41950" w14:textId="77777777" w:rsidR="00803AF5" w:rsidRPr="0064028C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64028C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195D" w14:textId="77777777" w:rsidR="0001383B" w:rsidRDefault="0001383B" w:rsidP="00E56D6C">
      <w:r>
        <w:separator/>
      </w:r>
    </w:p>
  </w:endnote>
  <w:endnote w:type="continuationSeparator" w:id="0">
    <w:p w14:paraId="5ED4195E" w14:textId="77777777" w:rsidR="0001383B" w:rsidRDefault="0001383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195B" w14:textId="77777777" w:rsidR="0001383B" w:rsidRDefault="0001383B" w:rsidP="00E56D6C">
      <w:r>
        <w:separator/>
      </w:r>
    </w:p>
  </w:footnote>
  <w:footnote w:type="continuationSeparator" w:id="0">
    <w:p w14:paraId="5ED4195C" w14:textId="77777777" w:rsidR="0001383B" w:rsidRDefault="0001383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6883825">
    <w:abstractNumId w:val="6"/>
  </w:num>
  <w:num w:numId="2" w16cid:durableId="597176770">
    <w:abstractNumId w:val="7"/>
  </w:num>
  <w:num w:numId="3" w16cid:durableId="1059017538">
    <w:abstractNumId w:val="2"/>
  </w:num>
  <w:num w:numId="4" w16cid:durableId="378893465">
    <w:abstractNumId w:val="4"/>
  </w:num>
  <w:num w:numId="5" w16cid:durableId="820074149">
    <w:abstractNumId w:val="5"/>
  </w:num>
  <w:num w:numId="6" w16cid:durableId="1307661967">
    <w:abstractNumId w:val="1"/>
  </w:num>
  <w:num w:numId="7" w16cid:durableId="1293943869">
    <w:abstractNumId w:val="3"/>
  </w:num>
  <w:num w:numId="8" w16cid:durableId="1513761940">
    <w:abstractNumId w:val="0"/>
  </w:num>
  <w:num w:numId="9" w16cid:durableId="578095421">
    <w:abstractNumId w:val="9"/>
  </w:num>
  <w:num w:numId="10" w16cid:durableId="1824421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C7C2D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32130"/>
    <w:rsid w:val="00235324"/>
    <w:rsid w:val="00242A68"/>
    <w:rsid w:val="00244221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028C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37CE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216D9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3C41"/>
    <w:rsid w:val="00B46AD8"/>
    <w:rsid w:val="00B50239"/>
    <w:rsid w:val="00B50E4C"/>
    <w:rsid w:val="00B5686C"/>
    <w:rsid w:val="00B6254B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0E8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D41904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10">
    <w:name w:val="メンション1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52E0-3593-4FD9-B752-5521D964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738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991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2017-05-30T08:35:00Z</cp:lastPrinted>
  <dcterms:created xsi:type="dcterms:W3CDTF">2022-08-08T02:14:00Z</dcterms:created>
  <dcterms:modified xsi:type="dcterms:W3CDTF">2022-08-08T02:14:00Z</dcterms:modified>
</cp:coreProperties>
</file>