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1904" w14:textId="727ACEBE"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</w:t>
      </w:r>
      <w:r w:rsidR="00B43C41">
        <w:rPr>
          <w:rFonts w:ascii="AR P丸ゴシック体M" w:eastAsia="AR P丸ゴシック体M" w:hint="eastAsia"/>
          <w:sz w:val="32"/>
          <w:szCs w:val="40"/>
        </w:rPr>
        <w:t>2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14:paraId="5ED41905" w14:textId="6DC704FC" w:rsidR="00803AF5" w:rsidRPr="005D50CC" w:rsidRDefault="00244221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D41951" wp14:editId="4CB02712">
                <wp:simplePos x="0" y="0"/>
                <wp:positionH relativeFrom="column">
                  <wp:posOffset>-57150</wp:posOffset>
                </wp:positionH>
                <wp:positionV relativeFrom="paragraph">
                  <wp:posOffset>324485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003BC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5.55pt" to="536.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" strokecolor="windowText" strokeweight="2.25pt"/>
            </w:pict>
          </mc:Fallback>
        </mc:AlternateConten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第1回“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="00803AF5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="00803AF5"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="00803AF5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14:paraId="1DEA3026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16"/>
        </w:rPr>
      </w:pPr>
    </w:p>
    <w:p w14:paraId="31B7DDDA" w14:textId="1CD7CD42" w:rsidR="00244221" w:rsidRPr="00244221" w:rsidRDefault="00244221" w:rsidP="00244221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5C6D36D" w14:textId="77777777" w:rsidR="00244221" w:rsidRPr="00FF0823" w:rsidRDefault="00244221" w:rsidP="0024422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67A9F7A1" w14:textId="77777777" w:rsidR="00244221" w:rsidRPr="00CE350A" w:rsidRDefault="00244221" w:rsidP="0024422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7E8DBF37" w14:textId="77777777" w:rsidR="00244221" w:rsidRPr="00B43C41" w:rsidRDefault="00244221" w:rsidP="00244221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14:paraId="1EED981E" w14:textId="25E84643" w:rsidR="00244221" w:rsidRPr="00CE350A" w:rsidRDefault="00244221" w:rsidP="0024422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2022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Pr="00B43C41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43C41" w:rsidRPr="00B43C41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27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B43C41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B43C41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12：00（正午）</w:t>
      </w:r>
    </w:p>
    <w:p w14:paraId="1BF1898C" w14:textId="77777777" w:rsidR="00244221" w:rsidRPr="00B43C41" w:rsidRDefault="00244221" w:rsidP="00244221">
      <w:pPr>
        <w:spacing w:line="0" w:lineRule="atLeast"/>
        <w:rPr>
          <w:rFonts w:ascii="AR P丸ゴシック体M" w:eastAsia="AR P丸ゴシック体M"/>
          <w:b/>
          <w:sz w:val="10"/>
          <w:szCs w:val="10"/>
        </w:rPr>
      </w:pPr>
    </w:p>
    <w:p w14:paraId="1C3680C0" w14:textId="77777777" w:rsidR="00244221" w:rsidRPr="00705D0D" w:rsidRDefault="00244221" w:rsidP="0024422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2D2A53ED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b/>
          <w:sz w:val="14"/>
          <w:szCs w:val="14"/>
        </w:rPr>
      </w:pPr>
    </w:p>
    <w:p w14:paraId="5ED41913" w14:textId="77777777"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14:paraId="5ED4191C" w14:textId="77777777" w:rsidTr="00B43C41">
        <w:trPr>
          <w:trHeight w:val="618"/>
        </w:trPr>
        <w:tc>
          <w:tcPr>
            <w:tcW w:w="2574" w:type="dxa"/>
          </w:tcPr>
          <w:p w14:paraId="5ED41914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5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ED41916" w14:textId="77777777"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5ED41917" w14:textId="77777777"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5ED41918" w14:textId="77777777"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5ED41919" w14:textId="1996705F"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64028C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5ED4191A" w14:textId="77777777"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ED4191B" w14:textId="77777777"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ED4191D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ED4191E" w14:textId="77777777"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5ED4191F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18"/>
        </w:rPr>
      </w:pPr>
    </w:p>
    <w:p w14:paraId="5ED41920" w14:textId="413A4668"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B43C41">
        <w:rPr>
          <w:rFonts w:ascii="AR P丸ゴシック体M" w:eastAsia="AR P丸ゴシック体M" w:hint="eastAsia"/>
          <w:sz w:val="24"/>
          <w:szCs w:val="24"/>
        </w:rPr>
        <w:t>2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03AF5">
        <w:rPr>
          <w:rFonts w:ascii="AR P丸ゴシック体M" w:eastAsia="AR P丸ゴシック体M" w:hint="eastAsia"/>
          <w:sz w:val="36"/>
          <w:szCs w:val="44"/>
        </w:rPr>
        <w:t>7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43C41">
        <w:rPr>
          <w:rFonts w:ascii="AR P丸ゴシック体M" w:eastAsia="AR P丸ゴシック体M" w:hint="eastAsia"/>
          <w:sz w:val="36"/>
          <w:szCs w:val="32"/>
        </w:rPr>
        <w:t>3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25" w14:textId="77777777" w:rsidTr="00B43C41">
        <w:trPr>
          <w:trHeight w:val="598"/>
        </w:trPr>
        <w:tc>
          <w:tcPr>
            <w:tcW w:w="5332" w:type="dxa"/>
          </w:tcPr>
          <w:p w14:paraId="5ED41921" w14:textId="6DB1AA42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2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3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4" w14:textId="77777777"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6" w14:textId="21660AF2" w:rsidR="00803AF5" w:rsidRPr="00B43C41" w:rsidRDefault="00803AF5" w:rsidP="00803AF5">
      <w:pPr>
        <w:spacing w:line="0" w:lineRule="atLeast"/>
        <w:rPr>
          <w:rFonts w:ascii="AR P丸ゴシック体M" w:eastAsia="AR P丸ゴシック体M"/>
          <w:sz w:val="4"/>
          <w:szCs w:val="22"/>
        </w:rPr>
      </w:pPr>
    </w:p>
    <w:p w14:paraId="47BFA19D" w14:textId="77777777" w:rsidR="00244221" w:rsidRDefault="00244221" w:rsidP="0024422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p w14:paraId="1DA7EC6A" w14:textId="77777777" w:rsidR="00244221" w:rsidRPr="00A47984" w:rsidRDefault="00244221" w:rsidP="0024422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式”での参加は、コロナ感染予防対策を目的として参加人数を制限し、定数を超えた場合は受講生を優先させて頂きます。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4221" w:rsidRPr="001453A2" w14:paraId="1755D783" w14:textId="77777777" w:rsidTr="00E469B6">
        <w:trPr>
          <w:trHeight w:val="753"/>
        </w:trPr>
        <w:tc>
          <w:tcPr>
            <w:tcW w:w="5228" w:type="dxa"/>
          </w:tcPr>
          <w:p w14:paraId="4E2569F6" w14:textId="77777777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C5ED8D7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2DB154BF" w14:textId="1D527428" w:rsidR="00244221" w:rsidRPr="0049170F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70CF669" w14:textId="77777777" w:rsidR="00244221" w:rsidRPr="0049170F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3398D5D" w14:textId="77777777" w:rsidR="00244221" w:rsidRDefault="00244221" w:rsidP="0024422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61F0FB48" w14:textId="77777777" w:rsidR="00244221" w:rsidRPr="00244221" w:rsidRDefault="00244221" w:rsidP="00244221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244221">
        <w:rPr>
          <w:rFonts w:ascii="AR P丸ゴシック体M" w:eastAsia="AR P丸ゴシック体M" w:hint="eastAsia"/>
          <w:sz w:val="24"/>
          <w:szCs w:val="24"/>
        </w:rPr>
        <w:t>■</w:t>
      </w:r>
      <w:r w:rsidRPr="0024422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24422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24422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44221" w:rsidRPr="00244221" w14:paraId="2749B057" w14:textId="77777777" w:rsidTr="00B43C41">
        <w:trPr>
          <w:trHeight w:val="522"/>
        </w:trPr>
        <w:tc>
          <w:tcPr>
            <w:tcW w:w="2830" w:type="dxa"/>
          </w:tcPr>
          <w:p w14:paraId="74E4D278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96B3338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709894ED" w14:textId="77777777" w:rsidR="00244221" w:rsidRPr="00244221" w:rsidRDefault="00244221" w:rsidP="00E469B6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28964109" w14:textId="77777777" w:rsidR="00244221" w:rsidRPr="00244221" w:rsidRDefault="00244221" w:rsidP="00E469B6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5ED41927" w14:textId="55918B03"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14:paraId="5ED41928" w14:textId="7D4C3B1D" w:rsidR="00706547" w:rsidRPr="00BC3099" w:rsidRDefault="000C7C2D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41953" wp14:editId="4532A40F">
                <wp:simplePos x="0" y="0"/>
                <wp:positionH relativeFrom="margin">
                  <wp:align>right</wp:align>
                </wp:positionH>
                <wp:positionV relativeFrom="paragraph">
                  <wp:posOffset>50166</wp:posOffset>
                </wp:positionV>
                <wp:extent cx="6638925" cy="742950"/>
                <wp:effectExtent l="1905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967CB" id="直線コネクタ 5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1.55pt,3.95pt" to="994.3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" strokecolor="#4579b8 [3044]" strokeweight="2.25pt">
                <w10:wrap anchorx="margin"/>
              </v:line>
            </w:pict>
          </mc:Fallback>
        </mc:AlternateContent>
      </w:r>
      <w:r w:rsidR="00B43C41"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41955" wp14:editId="1F5DFEC8">
                <wp:simplePos x="0" y="0"/>
                <wp:positionH relativeFrom="column">
                  <wp:posOffset>28575</wp:posOffset>
                </wp:positionH>
                <wp:positionV relativeFrom="paragraph">
                  <wp:posOffset>33020</wp:posOffset>
                </wp:positionV>
                <wp:extent cx="6600825" cy="742950"/>
                <wp:effectExtent l="19050" t="1905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04289" id="直線コネクタ 4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.6pt" to="522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" strokecolor="#4579b8 [3044]" strokeweight="2.25pt"/>
            </w:pict>
          </mc:Fallback>
        </mc:AlternateContent>
      </w:r>
      <w:r w:rsidR="00C82217"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</w:t>
      </w:r>
      <w:r w:rsidR="00ED70E8">
        <w:rPr>
          <w:rFonts w:ascii="AR P丸ゴシック体M" w:eastAsia="AR P丸ゴシック体M" w:hint="eastAsia"/>
          <w:sz w:val="24"/>
          <w:szCs w:val="24"/>
        </w:rPr>
        <w:t>2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6547">
        <w:rPr>
          <w:rFonts w:ascii="AR P丸ゴシック体M" w:eastAsia="AR P丸ゴシック体M" w:hint="eastAsia"/>
          <w:sz w:val="36"/>
          <w:szCs w:val="44"/>
        </w:rPr>
        <w:t>7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ED70E8">
        <w:rPr>
          <w:rFonts w:ascii="AR P丸ゴシック体M" w:eastAsia="AR P丸ゴシック体M" w:hint="eastAsia"/>
          <w:sz w:val="36"/>
          <w:szCs w:val="32"/>
        </w:rPr>
        <w:t>2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14:paraId="5ED4192D" w14:textId="77777777" w:rsidTr="00B43C41">
        <w:trPr>
          <w:trHeight w:val="512"/>
        </w:trPr>
        <w:tc>
          <w:tcPr>
            <w:tcW w:w="5332" w:type="dxa"/>
          </w:tcPr>
          <w:p w14:paraId="5ED41929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A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ED4192B" w14:textId="77777777" w:rsidR="00706547" w:rsidRPr="0049170F" w:rsidRDefault="00706547" w:rsidP="00B43C41">
            <w:pPr>
              <w:spacing w:line="0" w:lineRule="atLeast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ED4192C" w14:textId="77777777"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ED4192E" w14:textId="77777777"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14:paraId="5ED4192F" w14:textId="77777777" w:rsidR="00706547" w:rsidRPr="00B43C41" w:rsidRDefault="00706547" w:rsidP="00803AF5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5ED41930" w14:textId="77777777"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ED41931" w14:textId="77777777"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ED41957" wp14:editId="5ED4195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D41959" wp14:editId="5ED4195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ED41932" w14:textId="77777777"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14:paraId="5ED41935" w14:textId="77777777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3" w14:textId="77777777"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934" w14:textId="77777777"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ED41936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6"/>
          <w:szCs w:val="14"/>
        </w:rPr>
      </w:pPr>
    </w:p>
    <w:p w14:paraId="5ED41937" w14:textId="77777777"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14:paraId="5ED4193E" w14:textId="77777777" w:rsidTr="00CA3CA2">
        <w:trPr>
          <w:trHeight w:val="272"/>
        </w:trPr>
        <w:tc>
          <w:tcPr>
            <w:tcW w:w="4957" w:type="dxa"/>
            <w:vMerge w:val="restart"/>
          </w:tcPr>
          <w:p w14:paraId="5ED41938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ED41939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ED4193A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B" w14:textId="77777777"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ED4193C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3D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4" w14:textId="77777777" w:rsidTr="00CA3CA2">
        <w:trPr>
          <w:trHeight w:val="420"/>
        </w:trPr>
        <w:tc>
          <w:tcPr>
            <w:tcW w:w="4957" w:type="dxa"/>
            <w:vMerge/>
          </w:tcPr>
          <w:p w14:paraId="5ED4193F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0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1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ED41942" w14:textId="77777777"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3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14:paraId="5ED41949" w14:textId="77777777" w:rsidTr="00CA3CA2">
        <w:trPr>
          <w:trHeight w:val="486"/>
        </w:trPr>
        <w:tc>
          <w:tcPr>
            <w:tcW w:w="4957" w:type="dxa"/>
            <w:vMerge/>
          </w:tcPr>
          <w:p w14:paraId="5ED41945" w14:textId="77777777"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D41946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D41947" w14:textId="77777777"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ED41948" w14:textId="77777777"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ED4194A" w14:textId="77777777" w:rsidR="00803AF5" w:rsidRPr="00B4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</w:rPr>
      </w:pPr>
    </w:p>
    <w:bookmarkStart w:id="0" w:name="_Hlk65242656"/>
    <w:p w14:paraId="745A707C" w14:textId="77777777" w:rsidR="0064028C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BB0C4" wp14:editId="31992CA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9C52" id="正方形/長方形 6" o:spid="_x0000_s1026" style="position:absolute;left:0;text-align:left;margin-left:213.55pt;margin-top:14pt;width:264.75pt;height:48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C9A28B3" w14:textId="77777777" w:rsidR="0064028C" w:rsidRPr="001D79C9" w:rsidRDefault="0064028C" w:rsidP="0064028C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64028C" w14:paraId="63040C60" w14:textId="77777777" w:rsidTr="00B43C41">
        <w:trPr>
          <w:trHeight w:val="416"/>
        </w:trPr>
        <w:tc>
          <w:tcPr>
            <w:tcW w:w="4673" w:type="dxa"/>
          </w:tcPr>
          <w:p w14:paraId="51184B58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C0F5386" w14:textId="77777777" w:rsidR="0064028C" w:rsidRDefault="0064028C" w:rsidP="00557C8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ED41950" w14:textId="77777777" w:rsidR="00803AF5" w:rsidRPr="0064028C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64028C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195D" w14:textId="77777777" w:rsidR="0001383B" w:rsidRDefault="0001383B" w:rsidP="00E56D6C">
      <w:r>
        <w:separator/>
      </w:r>
    </w:p>
  </w:endnote>
  <w:endnote w:type="continuationSeparator" w:id="0">
    <w:p w14:paraId="5ED4195E" w14:textId="77777777"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195B" w14:textId="77777777" w:rsidR="0001383B" w:rsidRDefault="0001383B" w:rsidP="00E56D6C">
      <w:r>
        <w:separator/>
      </w:r>
    </w:p>
  </w:footnote>
  <w:footnote w:type="continuationSeparator" w:id="0">
    <w:p w14:paraId="5ED4195C" w14:textId="77777777"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6883825">
    <w:abstractNumId w:val="6"/>
  </w:num>
  <w:num w:numId="2" w16cid:durableId="597176770">
    <w:abstractNumId w:val="7"/>
  </w:num>
  <w:num w:numId="3" w16cid:durableId="1059017538">
    <w:abstractNumId w:val="2"/>
  </w:num>
  <w:num w:numId="4" w16cid:durableId="378893465">
    <w:abstractNumId w:val="4"/>
  </w:num>
  <w:num w:numId="5" w16cid:durableId="820074149">
    <w:abstractNumId w:val="5"/>
  </w:num>
  <w:num w:numId="6" w16cid:durableId="1307661967">
    <w:abstractNumId w:val="1"/>
  </w:num>
  <w:num w:numId="7" w16cid:durableId="1293943869">
    <w:abstractNumId w:val="3"/>
  </w:num>
  <w:num w:numId="8" w16cid:durableId="1513761940">
    <w:abstractNumId w:val="0"/>
  </w:num>
  <w:num w:numId="9" w16cid:durableId="578095421">
    <w:abstractNumId w:val="9"/>
  </w:num>
  <w:num w:numId="10" w16cid:durableId="1824421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C7C2D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4221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028C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3C41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0E8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D419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738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986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4</cp:revision>
  <cp:lastPrinted>2017-05-30T08:35:00Z</cp:lastPrinted>
  <dcterms:created xsi:type="dcterms:W3CDTF">2022-06-06T09:27:00Z</dcterms:created>
  <dcterms:modified xsi:type="dcterms:W3CDTF">2022-06-07T08:12:00Z</dcterms:modified>
</cp:coreProperties>
</file>