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5" w:rsidRPr="00E021D2" w:rsidRDefault="00DA4583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2020</w:t>
      </w:r>
      <w:r w:rsidR="00F51644">
        <w:rPr>
          <w:rFonts w:ascii="AR P丸ゴシック体M" w:eastAsia="AR P丸ゴシック体M" w:hint="eastAsia"/>
          <w:sz w:val="32"/>
          <w:szCs w:val="40"/>
        </w:rPr>
        <w:t>年度　新潟大学</w:t>
      </w:r>
      <w:r w:rsidR="00F47EFA">
        <w:rPr>
          <w:rFonts w:ascii="AR P丸ゴシック体M" w:eastAsia="AR P丸ゴシック体M" w:hint="eastAsia"/>
          <w:sz w:val="32"/>
          <w:szCs w:val="40"/>
        </w:rPr>
        <w:t>×東京形成歯科研究会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第1回“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（</w:t>
      </w:r>
      <w:r w:rsidRPr="00DA4583">
        <w:rPr>
          <w:rFonts w:ascii="AR P丸ゴシック体M" w:eastAsia="AR P丸ゴシック体M" w:hint="eastAsia"/>
          <w:b/>
          <w:strike/>
          <w:sz w:val="44"/>
          <w:szCs w:val="40"/>
        </w:rPr>
        <w:t>実験</w:t>
      </w:r>
      <w:r w:rsidR="00DA4583" w:rsidRPr="00DA4583">
        <w:rPr>
          <w:rFonts w:ascii="AR P丸ゴシック体M" w:eastAsia="AR P丸ゴシック体M" w:hint="eastAsia"/>
          <w:b/>
          <w:strike/>
          <w:sz w:val="44"/>
          <w:szCs w:val="40"/>
        </w:rPr>
        <w:t>）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bookmarkStart w:id="0" w:name="_GoBack"/>
    <w:bookmarkEnd w:id="0"/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2020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30</w:t>
      </w:r>
      <w:r w:rsidR="00DA4583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DA4583" w:rsidRPr="00DA4583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:rsidTr="00263E6E">
        <w:trPr>
          <w:trHeight w:val="721"/>
        </w:trPr>
        <w:tc>
          <w:tcPr>
            <w:tcW w:w="2574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03AF5">
        <w:rPr>
          <w:rFonts w:ascii="AR P丸ゴシック体M" w:eastAsia="AR P丸ゴシック体M" w:hint="eastAsia"/>
          <w:sz w:val="36"/>
          <w:szCs w:val="44"/>
        </w:rPr>
        <w:t>7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A4583">
        <w:rPr>
          <w:rFonts w:ascii="AR P丸ゴシック体M" w:eastAsia="AR P丸ゴシック体M" w:hint="eastAsia"/>
          <w:sz w:val="36"/>
          <w:szCs w:val="32"/>
        </w:rPr>
        <w:t>5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（</w:t>
      </w:r>
      <w:r w:rsidR="00803AF5" w:rsidRPr="00DA4583">
        <w:rPr>
          <w:rFonts w:ascii="AR P丸ゴシック体M" w:eastAsia="AR P丸ゴシック体M" w:hint="eastAsia"/>
          <w:strike/>
          <w:sz w:val="36"/>
          <w:szCs w:val="32"/>
        </w:rPr>
        <w:t>実験</w:t>
      </w:r>
      <w:r w:rsidR="00DA4583" w:rsidRPr="00DA4583">
        <w:rPr>
          <w:rFonts w:ascii="AR P丸ゴシック体M" w:eastAsia="AR P丸ゴシック体M" w:hint="eastAsia"/>
          <w:strike/>
          <w:sz w:val="36"/>
          <w:szCs w:val="32"/>
        </w:rPr>
        <w:t>）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DA4583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686550" cy="1028700"/>
                <wp:effectExtent l="1905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1028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FE2AC" id="直線コネクタ 5" o:spid="_x0000_s1026" style="position:absolute;left:0;text-align:lef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9pt" to="526.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xT3gEAANoDAAAOAAAAZHJzL2Uyb0RvYy54bWysU82O0zAQviPxDpbvNEmldKuo6R52BRcE&#10;FT8P4HXGjSX/yTZNei1nXgAeggNIHHmYHvY1GLvd7AqQEIiLY3u+b+b7xpPV5agV2YEP0pqWVrOS&#10;EjDcdtJsW/r2zdMnS0pCZKZjyhpo6R4CvVw/frQaXANz21vVgSeYxIRmcC3tY3RNUQTeg2ZhZh0Y&#10;DArrNYt49Nui82zA7FoV87JcFIP1nfOWQwh4e30K0nXOLwTw+FKIAJGolqK2mFef15u0FusVa7ae&#10;uV7yswz2Dyo0kwaLTqmuWWTknZe/pNKSexusiDNudWGFkByyB3RTlT+5ed0zB9kLNie4qU3h/6Xl&#10;L3YbT2TX0poSwzQ+0e2nr7ffPh4PX47vPxwPn4+H76ROfRpcaBB+ZTb+fApu45PpUXidvmiHjLm3&#10;+6m3MEbC8XKxWC7qGp+AY6wq58uLMne/uKc7H+IzsJqkTUuVNMk8a9jueYhYEqF3kHStDBlaOl/W&#10;F1lekfSdFOVd3Cs4wV6BQIeoocrp8mzBlfJkx3AqGOdgYpUcYgFlEJ1oQio1Ecs/E8/4RIU8d39D&#10;nhi5sjVxImtprP9d9TjeSRYnPMp/4Dttb2y3z2+VAzhA2eF52NOEPjxn+v0vuf4BAAD//wMAUEsD&#10;BBQABgAIAAAAIQCIiUcU3AAAAAcBAAAPAAAAZHJzL2Rvd25yZXYueG1sTI9PT8MwDMXvSHyHyEjc&#10;WMqflak0nWDSkLhQMThw9BrTVkucqsm28u3xTuzm52e993O5nLxTBxpjH9jA7SwDRdwE23Nr4Otz&#10;fbMAFROyRReYDPxShGV1eVFiYcORP+iwSa2SEI4FGuhSGgqtY9ORxzgLA7F4P2H0mESOrbYjHiXc&#10;O32XZbn22LM0dDjQqqNmt9l7Ayl//65fXxzuuvWqeahdTW9Tbcz11fT8BCrRlP6P4YQv6FAJ0zbs&#10;2UblDMgjycBc8E9mNr+XxVam/HEBuir1OX/1BwAA//8DAFBLAQItABQABgAIAAAAIQC2gziS/gAA&#10;AOEBAAATAAAAAAAAAAAAAAAAAAAAAABbQ29udGVudF9UeXBlc10ueG1sUEsBAi0AFAAGAAgAAAAh&#10;ADj9If/WAAAAlAEAAAsAAAAAAAAAAAAAAAAALwEAAF9yZWxzLy5yZWxzUEsBAi0AFAAGAAgAAAAh&#10;AHRM/FPeAQAA2gMAAA4AAAAAAAAAAAAAAAAALgIAAGRycy9lMm9Eb2MueG1sUEsBAi0AFAAGAAgA&#10;AAAhAIiJRxTcAAAABwEAAA8AAAAAAAAAAAAAAAAAOAQAAGRycy9kb3ducmV2LnhtbFBLBQYAAAAA&#10;BAAEAPMAAABBBQAAAAA=&#10;" strokecolor="#4579b8 [3044]" strokeweight="2.25pt">
                <w10:wrap anchorx="margin"/>
              </v:line>
            </w:pict>
          </mc:Fallback>
        </mc:AlternateContent>
      </w:r>
      <w:r>
        <w:rPr>
          <w:rFonts w:ascii="AR P丸ゴシック体M" w:eastAsia="AR P丸ゴシック体M"/>
          <w:noProof/>
          <w:sz w:val="10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629400" cy="990600"/>
                <wp:effectExtent l="1905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990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65F5" id="直線コネクタ 4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522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ucy5QEAAOMDAAAOAAAAZHJzL2Uyb0RvYy54bWysU0uOEzEQ3SNxB8t70p0oEyatdGYxI9gg&#10;iPjtPe5y2pJ/sk062YY1F4BDsGAklhwmi7kGZXdPMwKEBGJjlV1Vz+89l1cXe63IDnyQ1tR0Oikp&#10;AcNtI822pm9eP3l0TkmIzDRMWQM1PUCgF+uHD1adq2BmW6sa8ARBTKg6V9M2RlcVReAtaBYm1oHB&#10;pLBes4hbvy0azzpE16qYleWi6KxvnLccQsDTqz5J1xlfCODxhRABIlE1RW4xrz6v12kt1itWbT1z&#10;reQDDfYPLDSTBi8doa5YZOSdl79Aacm9DVbECbe6sEJIDlkDqpmWP6l51TIHWQuaE9xoU/h/sPz5&#10;buOJbGo6p8QwjU90++nm9uvH0/HL6f2H0/Hz6fiNzJNPnQsVll+ajR92wW18Er0XXhOhpHuLI5Bt&#10;QGFkn10+jC7DPhKOh4vFbDkv8TE45pbLcoExAhY9TsJzPsSnYDVJQU2VNMkFVrHdsxD70ruSdKwM&#10;6Wo6Oz97fJaBEtGeWo7iQUFf9hIESkUKPck8ZHCpPNkxHA/GOZg4Hbgog9WpTUilxsYy8/hj41Cf&#10;WiEP4N80jx35Zmvi2Kylsf53t8f9HWXR16OV93Sn8No2h/xoOYGTlN0epj6N6v19bv/xN9ffAQAA&#10;//8DAFBLAwQUAAYACAAAACEA+oxkCt4AAAAHAQAADwAAAGRycy9kb3ducmV2LnhtbEyPMU/DMBCF&#10;dyT+g3VILKh1ikqJQpwKITogBpTC0G5ufMQR9jmKnTb8e65T2e7dO733XbmevBNHHGIXSMFinoFA&#10;aoLpqFXw9bmZ5SBi0mS0C4QKfjHCurq+KnVhwolqPG5TKziEYqEV2JT6QsrYWPQ6zkOPxN53GLxO&#10;LIdWmkGfONw7eZ9lK+l1R9xgdY8vFpuf7egV1G8fr/Z9N93lvcHa7cb9xj72St3eTM9PIBJO6XIM&#10;Z3xGh4qZDmEkE4VTwI8kBQ+Mfzaz5ZIXB55WixxkVcr//NUfAAAA//8DAFBLAQItABQABgAIAAAA&#10;IQC2gziS/gAAAOEBAAATAAAAAAAAAAAAAAAAAAAAAABbQ29udGVudF9UeXBlc10ueG1sUEsBAi0A&#10;FAAGAAgAAAAhADj9If/WAAAAlAEAAAsAAAAAAAAAAAAAAAAALwEAAF9yZWxzLy5yZWxzUEsBAi0A&#10;FAAGAAgAAAAhAJN65zLlAQAA4wMAAA4AAAAAAAAAAAAAAAAALgIAAGRycy9lMm9Eb2MueG1sUEsB&#10;Ai0AFAAGAAgAAAAhAPqMZAreAAAABwEAAA8AAAAAAAAAAAAAAAAAPwQAAGRycy9kb3ducmV2Lnht&#10;bFBLBQYAAAAABAAEAPMAAABKBQAAAAA=&#10;" strokecolor="#4579b8 [3044]" strokeweight="2.25pt"/>
            </w:pict>
          </mc:Fallback>
        </mc:AlternateContent>
      </w:r>
    </w:p>
    <w:p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DA4583">
        <w:rPr>
          <w:rFonts w:ascii="AR P丸ゴシック体M" w:eastAsia="AR P丸ゴシック体M" w:hint="eastAsia"/>
          <w:sz w:val="24"/>
          <w:szCs w:val="24"/>
        </w:rPr>
        <w:t>2020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6547">
        <w:rPr>
          <w:rFonts w:ascii="AR P丸ゴシック体M" w:eastAsia="AR P丸ゴシック体M" w:hint="eastAsia"/>
          <w:sz w:val="36"/>
          <w:szCs w:val="44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DA4583">
        <w:rPr>
          <w:rFonts w:ascii="AR P丸ゴシック体M" w:eastAsia="AR P丸ゴシック体M" w:hint="eastAsia"/>
          <w:sz w:val="36"/>
          <w:szCs w:val="32"/>
        </w:rPr>
        <w:t>4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706547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</w:rPr>
      </w:pPr>
      <w:r w:rsidRPr="00706547">
        <w:rPr>
          <w:rFonts w:ascii="AR P丸ゴシック体M" w:eastAsia="AR P丸ゴシック体M" w:hint="eastAsia"/>
          <w:sz w:val="18"/>
          <w:szCs w:val="24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3B" w:rsidRDefault="0001383B" w:rsidP="00E56D6C">
      <w:r>
        <w:separator/>
      </w:r>
    </w:p>
  </w:endnote>
  <w:endnote w:type="continuationSeparator" w:id="0">
    <w:p w:rsidR="0001383B" w:rsidRDefault="0001383B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3B" w:rsidRDefault="0001383B" w:rsidP="00E56D6C">
      <w:r>
        <w:separator/>
      </w:r>
    </w:p>
  </w:footnote>
  <w:footnote w:type="continuationSeparator" w:id="0">
    <w:p w:rsidR="0001383B" w:rsidRDefault="0001383B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383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537CE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A4583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47EFA"/>
    <w:rsid w:val="00F51644"/>
    <w:rsid w:val="00F646D7"/>
    <w:rsid w:val="00F801E1"/>
    <w:rsid w:val="00F81414"/>
    <w:rsid w:val="00F92E30"/>
    <w:rsid w:val="00FB453B"/>
    <w:rsid w:val="00FB7CAB"/>
    <w:rsid w:val="00FC5258"/>
    <w:rsid w:val="00FE022F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Mention">
    <w:name w:val="Mention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52E0-3593-4FD9-B752-5521D964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797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2017-05-30T08:35:00Z</cp:lastPrinted>
  <dcterms:created xsi:type="dcterms:W3CDTF">2020-06-05T03:04:00Z</dcterms:created>
  <dcterms:modified xsi:type="dcterms:W3CDTF">2020-06-12T08:55:00Z</dcterms:modified>
</cp:coreProperties>
</file>